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465D" w14:textId="627D3AB2" w:rsidR="00D81AA3" w:rsidRDefault="00E13353" w:rsidP="003478D5">
      <w:pPr>
        <w:jc w:val="center"/>
        <w:rPr>
          <w:rStyle w:val="font21"/>
          <w:rFonts w:ascii="方正小标宋_GBK" w:eastAsia="方正小标宋_GBK" w:hint="default"/>
          <w:sz w:val="36"/>
          <w:szCs w:val="36"/>
        </w:rPr>
      </w:pPr>
      <w:r>
        <w:rPr>
          <w:rStyle w:val="font21"/>
          <w:rFonts w:ascii="方正小标宋_GBK" w:eastAsia="方正小标宋_GBK" w:hint="default"/>
          <w:sz w:val="36"/>
          <w:szCs w:val="36"/>
        </w:rPr>
        <w:t>泗洪县临淮镇青</w:t>
      </w:r>
      <w:proofErr w:type="gramStart"/>
      <w:r>
        <w:rPr>
          <w:rStyle w:val="font21"/>
          <w:rFonts w:ascii="方正小标宋_GBK" w:eastAsia="方正小标宋_GBK" w:hint="default"/>
          <w:sz w:val="36"/>
          <w:szCs w:val="36"/>
        </w:rPr>
        <w:t>姚</w:t>
      </w:r>
      <w:proofErr w:type="gramEnd"/>
      <w:r>
        <w:rPr>
          <w:rStyle w:val="font21"/>
          <w:rFonts w:ascii="方正小标宋_GBK" w:eastAsia="方正小标宋_GBK" w:hint="default"/>
          <w:sz w:val="36"/>
          <w:szCs w:val="36"/>
        </w:rPr>
        <w:t>线道路维修工程</w:t>
      </w:r>
    </w:p>
    <w:p w14:paraId="284BD0C0" w14:textId="76FEC7CF" w:rsidR="00FD08B8" w:rsidRPr="003478D5" w:rsidRDefault="00CB0E40" w:rsidP="003478D5">
      <w:pPr>
        <w:jc w:val="center"/>
        <w:rPr>
          <w:rStyle w:val="font21"/>
          <w:rFonts w:ascii="方正小标宋_GBK" w:eastAsia="方正小标宋_GBK" w:hint="default"/>
          <w:sz w:val="36"/>
          <w:szCs w:val="36"/>
        </w:rPr>
      </w:pPr>
      <w:r w:rsidRPr="00541AB8">
        <w:rPr>
          <w:rStyle w:val="font21"/>
          <w:rFonts w:ascii="方正小标宋_GBK" w:eastAsia="方正小标宋_GBK" w:hint="default"/>
          <w:sz w:val="36"/>
          <w:szCs w:val="36"/>
        </w:rPr>
        <w:t>工程量清单编制说明</w:t>
      </w:r>
    </w:p>
    <w:p w14:paraId="7F94295E" w14:textId="77777777" w:rsidR="00FD08B8" w:rsidRDefault="00CB0E40" w:rsidP="00690BA8">
      <w:pPr>
        <w:spacing w:line="580" w:lineRule="exact"/>
        <w:ind w:left="2700" w:hangingChars="900" w:hanging="2700"/>
        <w:rPr>
          <w:rStyle w:val="font21"/>
          <w:rFonts w:hint="default"/>
          <w:sz w:val="30"/>
          <w:szCs w:val="30"/>
        </w:rPr>
      </w:pPr>
      <w:r>
        <w:rPr>
          <w:rStyle w:val="font21"/>
          <w:rFonts w:hint="default"/>
          <w:sz w:val="30"/>
          <w:szCs w:val="30"/>
        </w:rPr>
        <w:t>1、工程量清单说明</w:t>
      </w:r>
    </w:p>
    <w:p w14:paraId="7203F042" w14:textId="77777777" w:rsidR="00FD08B8" w:rsidRDefault="00CB0E40" w:rsidP="00690BA8">
      <w:pPr>
        <w:spacing w:line="580" w:lineRule="exact"/>
        <w:jc w:val="left"/>
        <w:rPr>
          <w:rStyle w:val="font21"/>
          <w:rFonts w:hint="default"/>
          <w:sz w:val="30"/>
          <w:szCs w:val="30"/>
        </w:rPr>
      </w:pPr>
      <w:r>
        <w:rPr>
          <w:rStyle w:val="font21"/>
          <w:rFonts w:hint="default"/>
          <w:sz w:val="30"/>
          <w:szCs w:val="30"/>
        </w:rPr>
        <w:t>1.1本工程量清单是根据中华人民共和国交通运输部《公路工程标准施工招标文件》（2018年版）以及有关工程量清单的国家标准、行业标准、合同条款中约定的工程量计算规则编制。约定计量规则中没有的子目，其工程</w:t>
      </w:r>
      <w:proofErr w:type="gramStart"/>
      <w:r>
        <w:rPr>
          <w:rStyle w:val="font21"/>
          <w:rFonts w:hint="default"/>
          <w:sz w:val="30"/>
          <w:szCs w:val="30"/>
        </w:rPr>
        <w:t>量按照</w:t>
      </w:r>
      <w:proofErr w:type="gramEnd"/>
      <w:r>
        <w:rPr>
          <w:rStyle w:val="font21"/>
          <w:rFonts w:hint="default"/>
          <w:sz w:val="30"/>
          <w:szCs w:val="30"/>
        </w:rPr>
        <w:t>有合同约束力的图纸所标示尺寸的</w:t>
      </w:r>
      <w:proofErr w:type="gramStart"/>
      <w:r>
        <w:rPr>
          <w:rStyle w:val="font21"/>
          <w:rFonts w:hint="default"/>
          <w:sz w:val="30"/>
          <w:szCs w:val="30"/>
        </w:rPr>
        <w:t>理论净量计算</w:t>
      </w:r>
      <w:proofErr w:type="gramEnd"/>
      <w:r>
        <w:rPr>
          <w:rStyle w:val="font21"/>
          <w:rFonts w:hint="default"/>
          <w:sz w:val="30"/>
          <w:szCs w:val="30"/>
        </w:rPr>
        <w:t>。计量采用中华人民共和国法定计量单位。</w:t>
      </w:r>
      <w:r>
        <w:rPr>
          <w:rStyle w:val="font21"/>
          <w:rFonts w:hint="default"/>
          <w:sz w:val="30"/>
          <w:szCs w:val="30"/>
        </w:rPr>
        <w:br/>
        <w:t>1.2本工程量清单应与招标文件中的投标人须知、通用合同条款、专用合同条款、技术规范及图纸等一起阅读和理解。</w:t>
      </w:r>
      <w:r>
        <w:rPr>
          <w:rStyle w:val="font21"/>
          <w:rFonts w:hint="default"/>
          <w:sz w:val="30"/>
          <w:szCs w:val="30"/>
        </w:rPr>
        <w:br/>
        <w:t>1.3本工程量清单中所列工程数量是估算的或设计的预算数量，仅作为投标报价的共同基础，不能作为最终结算与支付的依据。实际支付应按实际完成的工程量，由承包人按技术规范规定的计量方法，以监理人认可的尺寸、断面计量，按本工程量清单的单价和</w:t>
      </w:r>
      <w:proofErr w:type="gramStart"/>
      <w:r>
        <w:rPr>
          <w:rStyle w:val="font21"/>
          <w:rFonts w:hint="default"/>
          <w:sz w:val="30"/>
          <w:szCs w:val="30"/>
        </w:rPr>
        <w:t>总额价</w:t>
      </w:r>
      <w:proofErr w:type="gramEnd"/>
      <w:r>
        <w:rPr>
          <w:rStyle w:val="font21"/>
          <w:rFonts w:hint="default"/>
          <w:sz w:val="30"/>
          <w:szCs w:val="30"/>
        </w:rPr>
        <w:t>计算支付金额。</w:t>
      </w:r>
      <w:r>
        <w:rPr>
          <w:rStyle w:val="font21"/>
          <w:rFonts w:hint="default"/>
          <w:sz w:val="30"/>
          <w:szCs w:val="30"/>
        </w:rPr>
        <w:br/>
        <w:t>1.4工程量清单各章是按照第七章“技术规范”的</w:t>
      </w:r>
      <w:proofErr w:type="gramStart"/>
      <w:r>
        <w:rPr>
          <w:rStyle w:val="font21"/>
          <w:rFonts w:hint="default"/>
          <w:sz w:val="30"/>
          <w:szCs w:val="30"/>
        </w:rPr>
        <w:t>相应章次编号</w:t>
      </w:r>
      <w:proofErr w:type="gramEnd"/>
      <w:r>
        <w:rPr>
          <w:rStyle w:val="font21"/>
          <w:rFonts w:hint="default"/>
          <w:sz w:val="30"/>
          <w:szCs w:val="30"/>
        </w:rPr>
        <w:t>的，因此，工程量中各章的工程子目的范围与计量等应与“技术规范”的相应章节的范围、计量与支付条款结合起来理解或解释。</w:t>
      </w:r>
      <w:r>
        <w:rPr>
          <w:rStyle w:val="font21"/>
          <w:rFonts w:hint="default"/>
          <w:sz w:val="30"/>
          <w:szCs w:val="30"/>
        </w:rPr>
        <w:br/>
        <w:t>1.5对作业和材料的一般说明或规定，未重复写入工程清单内，在给工程量清单各子目标价前，应参阅第七章“技术规范”的有关内容。</w:t>
      </w:r>
      <w:r>
        <w:rPr>
          <w:rStyle w:val="font21"/>
          <w:rFonts w:hint="default"/>
          <w:sz w:val="30"/>
          <w:szCs w:val="30"/>
        </w:rPr>
        <w:br/>
        <w:t>1.6工程量清单中所列工程量的变动，丝毫不会降低或影响合同</w:t>
      </w:r>
      <w:r>
        <w:rPr>
          <w:rStyle w:val="font21"/>
          <w:rFonts w:hint="default"/>
          <w:sz w:val="30"/>
          <w:szCs w:val="30"/>
        </w:rPr>
        <w:lastRenderedPageBreak/>
        <w:t>条款的效力，也</w:t>
      </w:r>
      <w:proofErr w:type="gramStart"/>
      <w:r>
        <w:rPr>
          <w:rStyle w:val="font21"/>
          <w:rFonts w:hint="default"/>
          <w:sz w:val="30"/>
          <w:szCs w:val="30"/>
        </w:rPr>
        <w:t>不</w:t>
      </w:r>
      <w:proofErr w:type="gramEnd"/>
      <w:r>
        <w:rPr>
          <w:rStyle w:val="font21"/>
          <w:rFonts w:hint="default"/>
          <w:sz w:val="30"/>
          <w:szCs w:val="30"/>
        </w:rPr>
        <w:t>免除承包人按规定的标准进行施工和修复缺陷的责任。</w:t>
      </w:r>
      <w:r>
        <w:rPr>
          <w:rStyle w:val="font21"/>
          <w:rFonts w:hint="default"/>
          <w:sz w:val="30"/>
          <w:szCs w:val="30"/>
        </w:rPr>
        <w:br/>
        <w:t>1.7图纸中所列的工程数量表及数量</w:t>
      </w:r>
      <w:proofErr w:type="gramStart"/>
      <w:r>
        <w:rPr>
          <w:rStyle w:val="font21"/>
          <w:rFonts w:hint="default"/>
          <w:sz w:val="30"/>
          <w:szCs w:val="30"/>
        </w:rPr>
        <w:t>汇总表仅是</w:t>
      </w:r>
      <w:proofErr w:type="gramEnd"/>
      <w:r>
        <w:rPr>
          <w:rStyle w:val="font21"/>
          <w:rFonts w:hint="default"/>
          <w:sz w:val="30"/>
          <w:szCs w:val="30"/>
        </w:rPr>
        <w:t>提供资料，不是工程量清单的外延。当图纸与工程量清单所列数量不一致时，以工程量清单所列数量作为报价的依据。</w:t>
      </w:r>
      <w:r>
        <w:rPr>
          <w:rStyle w:val="font21"/>
          <w:rFonts w:hint="default"/>
          <w:sz w:val="30"/>
          <w:szCs w:val="30"/>
        </w:rPr>
        <w:br/>
        <w:t>2.投标报价说明</w:t>
      </w:r>
      <w:r>
        <w:rPr>
          <w:rStyle w:val="font21"/>
          <w:rFonts w:hint="default"/>
          <w:sz w:val="30"/>
          <w:szCs w:val="30"/>
        </w:rPr>
        <w:br/>
        <w:t>2.1 工程量清单中的每一子目须填入单价或价格，且只允许有一个报价。</w:t>
      </w:r>
      <w:r>
        <w:rPr>
          <w:rStyle w:val="font21"/>
          <w:rFonts w:hint="default"/>
          <w:sz w:val="30"/>
          <w:szCs w:val="30"/>
        </w:rPr>
        <w:br/>
        <w:t>2.2除非合同另有规定，工程量清单中有标价的单价和</w:t>
      </w:r>
      <w:proofErr w:type="gramStart"/>
      <w:r>
        <w:rPr>
          <w:rStyle w:val="font21"/>
          <w:rFonts w:hint="default"/>
          <w:sz w:val="30"/>
          <w:szCs w:val="30"/>
        </w:rPr>
        <w:t>总额价</w:t>
      </w:r>
      <w:proofErr w:type="gramEnd"/>
      <w:r>
        <w:rPr>
          <w:rStyle w:val="font21"/>
          <w:rFonts w:hint="default"/>
          <w:sz w:val="30"/>
          <w:szCs w:val="30"/>
        </w:rPr>
        <w:t>均已包括了为实施和完成合同工程所需的劳务、材料、机械、质检（自检）、安装、缺陷修复、管理、保险、税费、利润等费用，以及合同明示或暗示的所有责任、义务和一般风险。</w:t>
      </w:r>
      <w:r>
        <w:rPr>
          <w:rStyle w:val="font21"/>
          <w:rFonts w:hint="default"/>
          <w:sz w:val="30"/>
          <w:szCs w:val="30"/>
        </w:rPr>
        <w:br/>
        <w:t>2.3 工程量清单中投标人没有填入单价或价格的子目，其费用视为已分摊在工程量清单中其他相关子目的单价或价格之中。承包人必须按监理人指令完成工程量清单中未填入单价或价格的子目，但不能得到结算与支付。</w:t>
      </w:r>
      <w:r>
        <w:rPr>
          <w:rStyle w:val="font21"/>
          <w:rFonts w:hint="default"/>
          <w:sz w:val="30"/>
          <w:szCs w:val="30"/>
        </w:rPr>
        <w:br/>
        <w:t>2.4 符合合同条款规定的全部费用应认为已被计入有标价的工程量清单所列各子目之中，未</w:t>
      </w:r>
      <w:proofErr w:type="gramStart"/>
      <w:r>
        <w:rPr>
          <w:rStyle w:val="font21"/>
          <w:rFonts w:hint="default"/>
          <w:sz w:val="30"/>
          <w:szCs w:val="30"/>
        </w:rPr>
        <w:t>列子</w:t>
      </w:r>
      <w:proofErr w:type="gramEnd"/>
      <w:r>
        <w:rPr>
          <w:rStyle w:val="font21"/>
          <w:rFonts w:hint="default"/>
          <w:sz w:val="30"/>
          <w:szCs w:val="30"/>
        </w:rPr>
        <w:t>目不予计量的工作，其费用应视为已分摊在本合同工程的有关子目的单价或</w:t>
      </w:r>
      <w:proofErr w:type="gramStart"/>
      <w:r>
        <w:rPr>
          <w:rStyle w:val="font21"/>
          <w:rFonts w:hint="default"/>
          <w:sz w:val="30"/>
          <w:szCs w:val="30"/>
        </w:rPr>
        <w:t>总额价</w:t>
      </w:r>
      <w:proofErr w:type="gramEnd"/>
      <w:r>
        <w:rPr>
          <w:rStyle w:val="font21"/>
          <w:rFonts w:hint="default"/>
          <w:sz w:val="30"/>
          <w:szCs w:val="30"/>
        </w:rPr>
        <w:t>之中。</w:t>
      </w:r>
      <w:r>
        <w:rPr>
          <w:rStyle w:val="font21"/>
          <w:rFonts w:hint="default"/>
          <w:sz w:val="30"/>
          <w:szCs w:val="30"/>
        </w:rPr>
        <w:br/>
        <w:t>2.5 承包人用于本合同工程的各类装备的提供、运输、维护、拆卸、拼装等支付的费用，已包括在工程量清单的单价与</w:t>
      </w:r>
      <w:proofErr w:type="gramStart"/>
      <w:r>
        <w:rPr>
          <w:rStyle w:val="font21"/>
          <w:rFonts w:hint="default"/>
          <w:sz w:val="30"/>
          <w:szCs w:val="30"/>
        </w:rPr>
        <w:t>总额价</w:t>
      </w:r>
      <w:proofErr w:type="gramEnd"/>
      <w:r>
        <w:rPr>
          <w:rStyle w:val="font21"/>
          <w:rFonts w:hint="default"/>
          <w:sz w:val="30"/>
          <w:szCs w:val="30"/>
        </w:rPr>
        <w:t>之中。</w:t>
      </w:r>
      <w:r>
        <w:rPr>
          <w:rStyle w:val="font21"/>
          <w:rFonts w:hint="default"/>
          <w:sz w:val="30"/>
          <w:szCs w:val="30"/>
        </w:rPr>
        <w:br/>
        <w:t>2.6工程量清单中的各项金额均已人民币（元）结算。</w:t>
      </w:r>
      <w:r>
        <w:rPr>
          <w:rStyle w:val="font21"/>
          <w:rFonts w:hint="default"/>
          <w:sz w:val="30"/>
          <w:szCs w:val="30"/>
        </w:rPr>
        <w:br/>
        <w:t>2.7暂估价：无。</w:t>
      </w:r>
      <w:r>
        <w:rPr>
          <w:rStyle w:val="font21"/>
          <w:rFonts w:hint="default"/>
          <w:sz w:val="30"/>
          <w:szCs w:val="30"/>
        </w:rPr>
        <w:br/>
      </w:r>
      <w:r>
        <w:rPr>
          <w:rStyle w:val="font21"/>
          <w:rFonts w:hint="default"/>
          <w:sz w:val="30"/>
          <w:szCs w:val="30"/>
        </w:rPr>
        <w:lastRenderedPageBreak/>
        <w:t>3．计日工说明：无。</w:t>
      </w:r>
      <w:r>
        <w:rPr>
          <w:rStyle w:val="font21"/>
          <w:rFonts w:hint="default"/>
          <w:sz w:val="30"/>
          <w:szCs w:val="30"/>
        </w:rPr>
        <w:br/>
        <w:t>4．其他说明</w:t>
      </w:r>
      <w:r>
        <w:rPr>
          <w:rStyle w:val="font21"/>
          <w:rFonts w:hint="default"/>
          <w:sz w:val="30"/>
          <w:szCs w:val="30"/>
        </w:rPr>
        <w:br/>
        <w:t>4.1临时占地，临时供水与排污设施、施工环保费、临时供电、临时道路、环保等其他未单列的项目由投标人自行考虑分摊到单价中。</w:t>
      </w:r>
    </w:p>
    <w:p w14:paraId="5CA4893C" w14:textId="3B4A9E45" w:rsidR="00690BA8" w:rsidRDefault="00CB0E40" w:rsidP="00690BA8">
      <w:pPr>
        <w:spacing w:line="580" w:lineRule="exact"/>
        <w:jc w:val="left"/>
        <w:rPr>
          <w:rStyle w:val="font21"/>
          <w:rFonts w:hint="default"/>
          <w:b/>
          <w:color w:val="FF0000"/>
          <w:sz w:val="30"/>
          <w:szCs w:val="30"/>
        </w:rPr>
      </w:pPr>
      <w:r>
        <w:rPr>
          <w:rStyle w:val="font21"/>
          <w:rFonts w:hint="default"/>
          <w:sz w:val="30"/>
          <w:szCs w:val="30"/>
        </w:rPr>
        <w:t>4.</w:t>
      </w:r>
      <w:r w:rsidR="00941473">
        <w:rPr>
          <w:rStyle w:val="font21"/>
          <w:rFonts w:hint="default"/>
          <w:sz w:val="30"/>
          <w:szCs w:val="30"/>
        </w:rPr>
        <w:t>2</w:t>
      </w:r>
      <w:r>
        <w:rPr>
          <w:rStyle w:val="font21"/>
          <w:rFonts w:hint="default"/>
          <w:sz w:val="30"/>
          <w:szCs w:val="30"/>
        </w:rPr>
        <w:t>安全生产</w:t>
      </w:r>
      <w:proofErr w:type="gramStart"/>
      <w:r>
        <w:rPr>
          <w:rStyle w:val="font21"/>
          <w:rFonts w:hint="default"/>
          <w:sz w:val="30"/>
          <w:szCs w:val="30"/>
        </w:rPr>
        <w:t>费执行</w:t>
      </w:r>
      <w:proofErr w:type="gramEnd"/>
      <w:r>
        <w:rPr>
          <w:rStyle w:val="font21"/>
          <w:rFonts w:hint="default"/>
          <w:sz w:val="30"/>
          <w:szCs w:val="30"/>
        </w:rPr>
        <w:t>省交通厅关于印发《江苏省公路水运工程安全生产费用管理办法》的通知[苏交规(2012)9号]规定。</w:t>
      </w:r>
      <w:r>
        <w:rPr>
          <w:rStyle w:val="font21"/>
          <w:rFonts w:hint="default"/>
          <w:b/>
          <w:color w:val="FF0000"/>
          <w:sz w:val="30"/>
          <w:szCs w:val="30"/>
        </w:rPr>
        <w:t>安全生产费为不可竞争费用：</w:t>
      </w:r>
      <w:r w:rsidR="00127829">
        <w:rPr>
          <w:rStyle w:val="font21"/>
          <w:rFonts w:hint="default"/>
          <w:b/>
          <w:color w:val="FF0000"/>
          <w:sz w:val="30"/>
          <w:szCs w:val="30"/>
        </w:rPr>
        <w:t>18780.85</w:t>
      </w:r>
      <w:r>
        <w:rPr>
          <w:rStyle w:val="font21"/>
          <w:rFonts w:hint="default"/>
          <w:b/>
          <w:color w:val="FF0000"/>
          <w:sz w:val="30"/>
          <w:szCs w:val="30"/>
        </w:rPr>
        <w:t>元</w:t>
      </w:r>
      <w:r w:rsidR="00161501">
        <w:rPr>
          <w:rStyle w:val="font21"/>
          <w:rFonts w:hint="default"/>
          <w:b/>
          <w:color w:val="FF0000"/>
          <w:sz w:val="30"/>
          <w:szCs w:val="30"/>
        </w:rPr>
        <w:t>（最高投标限价的1.5%）</w:t>
      </w:r>
      <w:r>
        <w:rPr>
          <w:rStyle w:val="font21"/>
          <w:rFonts w:hint="default"/>
          <w:b/>
          <w:color w:val="FF0000"/>
          <w:sz w:val="30"/>
          <w:szCs w:val="30"/>
        </w:rPr>
        <w:t>。施工过程中以实际发出为准。</w:t>
      </w:r>
    </w:p>
    <w:p w14:paraId="15F8601D" w14:textId="7FABB1F0" w:rsidR="00FD08B8" w:rsidRDefault="00CB0E40" w:rsidP="00690BA8">
      <w:pPr>
        <w:spacing w:line="580" w:lineRule="exact"/>
        <w:jc w:val="left"/>
        <w:rPr>
          <w:rStyle w:val="font21"/>
          <w:rFonts w:hint="default"/>
          <w:sz w:val="30"/>
          <w:szCs w:val="30"/>
        </w:rPr>
      </w:pPr>
      <w:r>
        <w:rPr>
          <w:rStyle w:val="font21"/>
          <w:rFonts w:hint="default"/>
          <w:sz w:val="30"/>
          <w:szCs w:val="30"/>
        </w:rPr>
        <w:t>4.</w:t>
      </w:r>
      <w:r w:rsidR="00941473">
        <w:rPr>
          <w:rStyle w:val="font21"/>
          <w:rFonts w:hint="default"/>
          <w:sz w:val="30"/>
          <w:szCs w:val="30"/>
        </w:rPr>
        <w:t>3</w:t>
      </w:r>
      <w:r>
        <w:rPr>
          <w:rStyle w:val="font21"/>
          <w:rFonts w:hint="default"/>
          <w:sz w:val="30"/>
          <w:szCs w:val="30"/>
        </w:rPr>
        <w:t>工伤保险费，由投标人根据苏</w:t>
      </w:r>
      <w:proofErr w:type="gramStart"/>
      <w:r>
        <w:rPr>
          <w:rStyle w:val="font21"/>
          <w:rFonts w:hint="default"/>
          <w:sz w:val="30"/>
          <w:szCs w:val="30"/>
        </w:rPr>
        <w:t>人社发</w:t>
      </w:r>
      <w:proofErr w:type="gramEnd"/>
      <w:r>
        <w:rPr>
          <w:rStyle w:val="font21"/>
          <w:rFonts w:hint="default"/>
          <w:sz w:val="30"/>
          <w:szCs w:val="30"/>
        </w:rPr>
        <w:t>【2017】126号文件</w:t>
      </w:r>
      <w:r w:rsidR="00CE26D7">
        <w:rPr>
          <w:rStyle w:val="font21"/>
          <w:rFonts w:hint="default"/>
          <w:sz w:val="30"/>
          <w:szCs w:val="30"/>
        </w:rPr>
        <w:t>和</w:t>
      </w:r>
      <w:r w:rsidR="0007484B">
        <w:rPr>
          <w:rStyle w:val="font21"/>
          <w:rFonts w:hint="default"/>
          <w:sz w:val="30"/>
          <w:szCs w:val="30"/>
        </w:rPr>
        <w:t>泗洪县人力资源与社会保障</w:t>
      </w:r>
      <w:proofErr w:type="gramStart"/>
      <w:r w:rsidR="0007484B">
        <w:rPr>
          <w:rStyle w:val="font21"/>
          <w:rFonts w:hint="default"/>
          <w:sz w:val="30"/>
          <w:szCs w:val="30"/>
        </w:rPr>
        <w:t>局相关</w:t>
      </w:r>
      <w:proofErr w:type="gramEnd"/>
      <w:r>
        <w:rPr>
          <w:rStyle w:val="font21"/>
          <w:rFonts w:hint="default"/>
          <w:sz w:val="30"/>
          <w:szCs w:val="30"/>
        </w:rPr>
        <w:t>规定执行</w:t>
      </w:r>
      <w:r w:rsidR="0007484B">
        <w:rPr>
          <w:rStyle w:val="font21"/>
          <w:rFonts w:hint="default"/>
          <w:sz w:val="30"/>
          <w:szCs w:val="30"/>
        </w:rPr>
        <w:t>缴纳</w:t>
      </w:r>
      <w:r>
        <w:rPr>
          <w:rStyle w:val="font21"/>
          <w:rFonts w:hint="default"/>
          <w:sz w:val="30"/>
          <w:szCs w:val="30"/>
        </w:rPr>
        <w:t>。</w:t>
      </w:r>
    </w:p>
    <w:p w14:paraId="2F5C2251" w14:textId="4DF0CEC0" w:rsidR="002F377B" w:rsidRDefault="00CB0E40" w:rsidP="00690BA8">
      <w:pPr>
        <w:spacing w:line="580" w:lineRule="exact"/>
        <w:jc w:val="left"/>
        <w:rPr>
          <w:rFonts w:ascii="宋体" w:eastAsia="宋体" w:hAnsi="宋体" w:cs="宋体"/>
          <w:color w:val="000000"/>
          <w:sz w:val="30"/>
          <w:szCs w:val="30"/>
        </w:rPr>
      </w:pPr>
      <w:r>
        <w:rPr>
          <w:rFonts w:ascii="宋体" w:eastAsia="宋体" w:hAnsi="宋体" w:cs="宋体" w:hint="eastAsia"/>
          <w:color w:val="000000"/>
          <w:sz w:val="30"/>
          <w:szCs w:val="30"/>
        </w:rPr>
        <w:t>4.</w:t>
      </w:r>
      <w:r w:rsidR="00941473">
        <w:rPr>
          <w:rFonts w:ascii="宋体" w:eastAsia="宋体" w:hAnsi="宋体" w:cs="宋体"/>
          <w:color w:val="000000"/>
          <w:sz w:val="30"/>
          <w:szCs w:val="30"/>
        </w:rPr>
        <w:t>4</w:t>
      </w:r>
      <w:r>
        <w:rPr>
          <w:rFonts w:ascii="宋体" w:eastAsia="宋体" w:hAnsi="宋体" w:cs="宋体" w:hint="eastAsia"/>
          <w:color w:val="000000"/>
          <w:sz w:val="30"/>
          <w:szCs w:val="30"/>
        </w:rPr>
        <w:t>保险费</w:t>
      </w:r>
      <w:r>
        <w:rPr>
          <w:rFonts w:ascii="宋体" w:eastAsia="宋体" w:hAnsi="宋体" w:cs="宋体"/>
          <w:color w:val="000000"/>
          <w:sz w:val="30"/>
          <w:szCs w:val="30"/>
        </w:rPr>
        <w:t>：</w:t>
      </w:r>
      <w:r w:rsidR="00FF2F64" w:rsidRPr="00FF2F64">
        <w:rPr>
          <w:rFonts w:ascii="宋体" w:eastAsia="宋体" w:hAnsi="宋体" w:cs="宋体" w:hint="eastAsia"/>
          <w:color w:val="000000"/>
          <w:sz w:val="30"/>
          <w:szCs w:val="30"/>
        </w:rPr>
        <w:t>建筑工程一切险、第三者责任险在第100章中单独计列，以投标人实际发生为准计量。</w:t>
      </w:r>
    </w:p>
    <w:p w14:paraId="40DF03D6" w14:textId="1B3B84E2" w:rsidR="00690BA8" w:rsidRPr="00690BA8" w:rsidRDefault="00D431BD" w:rsidP="00690BA8">
      <w:pPr>
        <w:spacing w:line="580" w:lineRule="exact"/>
        <w:jc w:val="left"/>
        <w:rPr>
          <w:rFonts w:ascii="宋体" w:eastAsia="宋体" w:hAnsi="宋体" w:cs="宋体"/>
          <w:color w:val="000000"/>
          <w:sz w:val="30"/>
          <w:szCs w:val="30"/>
        </w:rPr>
      </w:pPr>
      <w:r>
        <w:rPr>
          <w:rFonts w:ascii="宋体" w:eastAsia="宋体" w:hAnsi="宋体" w:cs="宋体" w:hint="eastAsia"/>
          <w:color w:val="000000"/>
          <w:sz w:val="30"/>
          <w:szCs w:val="30"/>
        </w:rPr>
        <w:t>4.5</w:t>
      </w:r>
      <w:r w:rsidRPr="00D431BD">
        <w:rPr>
          <w:rFonts w:ascii="宋体" w:eastAsia="宋体" w:hAnsi="宋体" w:cs="宋体" w:hint="eastAsia"/>
          <w:color w:val="000000"/>
          <w:sz w:val="30"/>
          <w:szCs w:val="30"/>
        </w:rPr>
        <w:t>原破碎老路水泥板（厚度20cm）废料用于石灰碎石土底基层拌合，投标人据此合理报价。</w:t>
      </w:r>
    </w:p>
    <w:sectPr w:rsidR="00690BA8" w:rsidRPr="00690B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8EA46" w14:textId="77777777" w:rsidR="00260FDB" w:rsidRDefault="00260FDB" w:rsidP="00161501">
      <w:r>
        <w:separator/>
      </w:r>
    </w:p>
  </w:endnote>
  <w:endnote w:type="continuationSeparator" w:id="0">
    <w:p w14:paraId="70DBE77E" w14:textId="77777777" w:rsidR="00260FDB" w:rsidRDefault="00260FDB" w:rsidP="0016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E12B6" w14:textId="77777777" w:rsidR="00260FDB" w:rsidRDefault="00260FDB" w:rsidP="00161501">
      <w:r>
        <w:separator/>
      </w:r>
    </w:p>
  </w:footnote>
  <w:footnote w:type="continuationSeparator" w:id="0">
    <w:p w14:paraId="5B0FDF3D" w14:textId="77777777" w:rsidR="00260FDB" w:rsidRDefault="00260FDB" w:rsidP="00161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DA1NDhjNmMwMWJkMTM5NjMyMDU4MjBhMjc1ZDNmMmQifQ=="/>
  </w:docVars>
  <w:rsids>
    <w:rsidRoot w:val="51BF1FA6"/>
    <w:rsid w:val="00011E7B"/>
    <w:rsid w:val="000419A5"/>
    <w:rsid w:val="0007484B"/>
    <w:rsid w:val="000834FD"/>
    <w:rsid w:val="00090B02"/>
    <w:rsid w:val="000A10AA"/>
    <w:rsid w:val="000B75A3"/>
    <w:rsid w:val="000C65FA"/>
    <w:rsid w:val="000F1C10"/>
    <w:rsid w:val="00127829"/>
    <w:rsid w:val="00145EF4"/>
    <w:rsid w:val="00147CB0"/>
    <w:rsid w:val="00161501"/>
    <w:rsid w:val="00166E8C"/>
    <w:rsid w:val="00170741"/>
    <w:rsid w:val="00174760"/>
    <w:rsid w:val="001C298B"/>
    <w:rsid w:val="001E6C9F"/>
    <w:rsid w:val="001F26ED"/>
    <w:rsid w:val="00202882"/>
    <w:rsid w:val="00220AA6"/>
    <w:rsid w:val="00224269"/>
    <w:rsid w:val="002258BB"/>
    <w:rsid w:val="00231A57"/>
    <w:rsid w:val="00260FDB"/>
    <w:rsid w:val="002F377B"/>
    <w:rsid w:val="003022FC"/>
    <w:rsid w:val="003121B1"/>
    <w:rsid w:val="003152B4"/>
    <w:rsid w:val="003172C1"/>
    <w:rsid w:val="003478D5"/>
    <w:rsid w:val="003744C9"/>
    <w:rsid w:val="003B6C6A"/>
    <w:rsid w:val="003E6394"/>
    <w:rsid w:val="00403A7D"/>
    <w:rsid w:val="00423DDC"/>
    <w:rsid w:val="00425640"/>
    <w:rsid w:val="00432AA0"/>
    <w:rsid w:val="004335DC"/>
    <w:rsid w:val="00472C5E"/>
    <w:rsid w:val="00483EFB"/>
    <w:rsid w:val="00495264"/>
    <w:rsid w:val="004C5DA0"/>
    <w:rsid w:val="004D4C9E"/>
    <w:rsid w:val="004F5826"/>
    <w:rsid w:val="00524DFB"/>
    <w:rsid w:val="0052664E"/>
    <w:rsid w:val="00541AB8"/>
    <w:rsid w:val="005710A1"/>
    <w:rsid w:val="00587093"/>
    <w:rsid w:val="005B1D52"/>
    <w:rsid w:val="005C0136"/>
    <w:rsid w:val="005F3022"/>
    <w:rsid w:val="00607215"/>
    <w:rsid w:val="006169B0"/>
    <w:rsid w:val="00664B87"/>
    <w:rsid w:val="0066634F"/>
    <w:rsid w:val="00681FA8"/>
    <w:rsid w:val="00685331"/>
    <w:rsid w:val="00690BA8"/>
    <w:rsid w:val="00696618"/>
    <w:rsid w:val="006A7E8C"/>
    <w:rsid w:val="006D73B5"/>
    <w:rsid w:val="006E4273"/>
    <w:rsid w:val="00704873"/>
    <w:rsid w:val="00710CE5"/>
    <w:rsid w:val="00713B56"/>
    <w:rsid w:val="007B0BEA"/>
    <w:rsid w:val="007C4456"/>
    <w:rsid w:val="007D5B6C"/>
    <w:rsid w:val="007F339C"/>
    <w:rsid w:val="00821277"/>
    <w:rsid w:val="00826448"/>
    <w:rsid w:val="00840FDD"/>
    <w:rsid w:val="008B373A"/>
    <w:rsid w:val="008D0676"/>
    <w:rsid w:val="009364DA"/>
    <w:rsid w:val="0093713E"/>
    <w:rsid w:val="00941473"/>
    <w:rsid w:val="00943D73"/>
    <w:rsid w:val="009D7FBC"/>
    <w:rsid w:val="00A14FB5"/>
    <w:rsid w:val="00A445C2"/>
    <w:rsid w:val="00A851CA"/>
    <w:rsid w:val="00AA668F"/>
    <w:rsid w:val="00AB4032"/>
    <w:rsid w:val="00AB58D9"/>
    <w:rsid w:val="00AE3A2F"/>
    <w:rsid w:val="00AE3A5B"/>
    <w:rsid w:val="00B04F15"/>
    <w:rsid w:val="00B164C6"/>
    <w:rsid w:val="00B22BA5"/>
    <w:rsid w:val="00B251C1"/>
    <w:rsid w:val="00B43BC7"/>
    <w:rsid w:val="00B70D57"/>
    <w:rsid w:val="00B71E0C"/>
    <w:rsid w:val="00B777CE"/>
    <w:rsid w:val="00B90D3B"/>
    <w:rsid w:val="00BA5890"/>
    <w:rsid w:val="00BA72D0"/>
    <w:rsid w:val="00BC55C9"/>
    <w:rsid w:val="00BF4941"/>
    <w:rsid w:val="00C217AF"/>
    <w:rsid w:val="00C558B6"/>
    <w:rsid w:val="00C80079"/>
    <w:rsid w:val="00CA6702"/>
    <w:rsid w:val="00CB0E40"/>
    <w:rsid w:val="00CB7AA4"/>
    <w:rsid w:val="00CD3F4C"/>
    <w:rsid w:val="00CE26D7"/>
    <w:rsid w:val="00CF2170"/>
    <w:rsid w:val="00D13857"/>
    <w:rsid w:val="00D31BD9"/>
    <w:rsid w:val="00D431BD"/>
    <w:rsid w:val="00D6301C"/>
    <w:rsid w:val="00D81955"/>
    <w:rsid w:val="00D81AA3"/>
    <w:rsid w:val="00DA016E"/>
    <w:rsid w:val="00E13353"/>
    <w:rsid w:val="00E25C2B"/>
    <w:rsid w:val="00E32281"/>
    <w:rsid w:val="00E575A1"/>
    <w:rsid w:val="00E641FC"/>
    <w:rsid w:val="00EA38AB"/>
    <w:rsid w:val="00EA76C6"/>
    <w:rsid w:val="00EB2690"/>
    <w:rsid w:val="00EE7161"/>
    <w:rsid w:val="00EF7E64"/>
    <w:rsid w:val="00F24FFE"/>
    <w:rsid w:val="00F5427D"/>
    <w:rsid w:val="00F824C0"/>
    <w:rsid w:val="00F96DC2"/>
    <w:rsid w:val="00FB10CF"/>
    <w:rsid w:val="00FD08B8"/>
    <w:rsid w:val="00FF2F64"/>
    <w:rsid w:val="28E96DB4"/>
    <w:rsid w:val="35D10895"/>
    <w:rsid w:val="37A03B66"/>
    <w:rsid w:val="3A196824"/>
    <w:rsid w:val="4F36078C"/>
    <w:rsid w:val="51BF1FA6"/>
    <w:rsid w:val="6A2D0F62"/>
    <w:rsid w:val="6D535020"/>
    <w:rsid w:val="766C02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3F9C3A"/>
  <w15:docId w15:val="{A977418E-0327-40AD-95A6-DC10D6F8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104</TotalTime>
  <Pages>1</Pages>
  <Words>210</Words>
  <Characters>1203</Characters>
  <Application>Microsoft Office Word</Application>
  <DocSecurity>0</DocSecurity>
  <Lines>10</Lines>
  <Paragraphs>2</Paragraphs>
  <ScaleCrop>false</ScaleCrop>
  <Company>Sinopec</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06 2015</cp:lastModifiedBy>
  <cp:revision>76</cp:revision>
  <dcterms:created xsi:type="dcterms:W3CDTF">2018-04-04T04:27:00Z</dcterms:created>
  <dcterms:modified xsi:type="dcterms:W3CDTF">2025-03-07T09:24:00Z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2670E464AC754BABB0A20EE359B02201</vt:lpwstr>
  </property>
</Properties>
</file>